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F7" w:rsidRDefault="00B709E5" w:rsidP="00D80C1D">
      <w:r w:rsidRPr="00B709E5">
        <w:rPr>
          <w:noProof/>
        </w:rPr>
        <w:drawing>
          <wp:inline distT="0" distB="0" distL="0" distR="0" wp14:anchorId="5577118B" wp14:editId="28FBA463">
            <wp:extent cx="1471735" cy="1582390"/>
            <wp:effectExtent l="0" t="0" r="1905" b="0"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356" cy="164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295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B29C6F" wp14:editId="38CC531C">
                <wp:simplePos x="0" y="0"/>
                <wp:positionH relativeFrom="column">
                  <wp:posOffset>1600200</wp:posOffset>
                </wp:positionH>
                <wp:positionV relativeFrom="paragraph">
                  <wp:posOffset>-337820</wp:posOffset>
                </wp:positionV>
                <wp:extent cx="5303520" cy="1554480"/>
                <wp:effectExtent l="0" t="0" r="0" b="0"/>
                <wp:wrapThrough wrapText="bothSides">
                  <wp:wrapPolygon edited="0">
                    <wp:start x="103" y="0"/>
                    <wp:lineTo x="103" y="21176"/>
                    <wp:lineTo x="21414" y="21176"/>
                    <wp:lineTo x="21414" y="0"/>
                    <wp:lineTo x="103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/>
                      <wps:spPr>
                        <a:xfrm>
                          <a:off x="0" y="0"/>
                          <a:ext cx="5303520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0C1D" w:rsidRPr="00B709E5" w:rsidRDefault="00302953" w:rsidP="00080A1C">
                            <w:pPr>
                              <w:jc w:val="both"/>
                              <w:rPr>
                                <w:rFonts w:ascii="Phosphate" w:hAnsi="Phosphate"/>
                                <w:b/>
                                <w:noProof/>
                                <w:color w:val="A9010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09E5">
                              <w:rPr>
                                <w:rFonts w:ascii="Phosphate" w:hAnsi="Phosphate"/>
                                <w:b/>
                                <w:noProof/>
                                <w:color w:val="A9010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Senior All Night Party</w:t>
                            </w:r>
                          </w:p>
                          <w:p w:rsidR="00302953" w:rsidRPr="00511A2D" w:rsidRDefault="00511A2D" w:rsidP="00D80C1D">
                            <w:pPr>
                              <w:rPr>
                                <w:rFonts w:ascii="Phosphate" w:hAnsi="Phosphate"/>
                                <w:b/>
                                <w:noProof/>
                                <w:color w:val="FFF084" w:themeColor="accent2" w:themeTint="66"/>
                                <w:sz w:val="96"/>
                                <w:szCs w:val="96"/>
                                <w14:textOutline w14:w="22225" w14:cap="flat" w14:cmpd="sng" w14:algn="ctr">
                                  <w14:solidFill>
                                    <w14:srgbClr w14:val="A9010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A2D">
                              <w:rPr>
                                <w:rFonts w:ascii="Phosphate" w:hAnsi="Phosphate"/>
                                <w:b/>
                                <w:noProof/>
                                <w:color w:val="FFF084" w:themeColor="accent2" w:themeTint="66"/>
                                <w:sz w:val="96"/>
                                <w:szCs w:val="96"/>
                                <w14:textOutline w14:w="22225" w14:cap="flat" w14:cmpd="sng" w14:algn="ctr">
                                  <w14:solidFill>
                                    <w14:srgbClr w14:val="A9010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Class of </w:t>
                            </w:r>
                            <w:r w:rsidR="00302953" w:rsidRPr="00511A2D">
                              <w:rPr>
                                <w:rFonts w:ascii="Phosphate" w:hAnsi="Phosphate"/>
                                <w:b/>
                                <w:noProof/>
                                <w:color w:val="FFF084" w:themeColor="accent2" w:themeTint="66"/>
                                <w:sz w:val="96"/>
                                <w:szCs w:val="96"/>
                                <w14:textOutline w14:w="22225" w14:cap="flat" w14:cmpd="sng" w14:algn="ctr">
                                  <w14:solidFill>
                                    <w14:srgbClr w14:val="A9010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29C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6pt;margin-top:-26.6pt;width:417.6pt;height:1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" filled="f" stroked="f">
                <v:textbox style="layout-flow:horizontal-ideographic">
                  <w:txbxContent>
                    <w:p w:rsidR="00D80C1D" w:rsidRPr="00B709E5" w:rsidRDefault="00302953" w:rsidP="00080A1C">
                      <w:pPr>
                        <w:jc w:val="both"/>
                        <w:rPr>
                          <w:rFonts w:ascii="Phosphate" w:hAnsi="Phosphate"/>
                          <w:b/>
                          <w:noProof/>
                          <w:color w:val="A9010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09E5">
                        <w:rPr>
                          <w:rFonts w:ascii="Phosphate" w:hAnsi="Phosphate"/>
                          <w:b/>
                          <w:noProof/>
                          <w:color w:val="A9010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Senior All Night Party</w:t>
                      </w:r>
                    </w:p>
                    <w:p w:rsidR="00302953" w:rsidRPr="00511A2D" w:rsidRDefault="00511A2D" w:rsidP="00D80C1D">
                      <w:pPr>
                        <w:rPr>
                          <w:rFonts w:ascii="Phosphate" w:hAnsi="Phosphate"/>
                          <w:b/>
                          <w:noProof/>
                          <w:color w:val="FFF084" w:themeColor="accent2" w:themeTint="66"/>
                          <w:sz w:val="96"/>
                          <w:szCs w:val="96"/>
                          <w14:textOutline w14:w="22225" w14:cap="flat" w14:cmpd="sng" w14:algn="ctr">
                            <w14:solidFill>
                              <w14:srgbClr w14:val="A9010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1A2D">
                        <w:rPr>
                          <w:rFonts w:ascii="Phosphate" w:hAnsi="Phosphate"/>
                          <w:b/>
                          <w:noProof/>
                          <w:color w:val="FFF084" w:themeColor="accent2" w:themeTint="66"/>
                          <w:sz w:val="96"/>
                          <w:szCs w:val="96"/>
                          <w14:textOutline w14:w="22225" w14:cap="flat" w14:cmpd="sng" w14:algn="ctr">
                            <w14:solidFill>
                              <w14:srgbClr w14:val="A9010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Class of </w:t>
                      </w:r>
                      <w:r w:rsidR="00302953" w:rsidRPr="00511A2D">
                        <w:rPr>
                          <w:rFonts w:ascii="Phosphate" w:hAnsi="Phosphate"/>
                          <w:b/>
                          <w:noProof/>
                          <w:color w:val="FFF084" w:themeColor="accent2" w:themeTint="66"/>
                          <w:sz w:val="96"/>
                          <w:szCs w:val="96"/>
                          <w14:textOutline w14:w="22225" w14:cap="flat" w14:cmpd="sng" w14:algn="ctr">
                            <w14:solidFill>
                              <w14:srgbClr w14:val="A90101"/>
                            </w14:solidFill>
                            <w14:prstDash w14:val="solid"/>
                            <w14:round/>
                          </w14:textOutline>
                        </w:rPr>
                        <w:t>2017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218FA" w:rsidRDefault="0012633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56B03C" wp14:editId="61B3DF50">
                <wp:simplePos x="0" y="0"/>
                <wp:positionH relativeFrom="column">
                  <wp:posOffset>-180975</wp:posOffset>
                </wp:positionH>
                <wp:positionV relativeFrom="paragraph">
                  <wp:posOffset>47625</wp:posOffset>
                </wp:positionV>
                <wp:extent cx="7096125" cy="1447800"/>
                <wp:effectExtent l="0" t="0" r="15875" b="254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D8D921" id="AutoShape 3" o:spid="_x0000_s1026" style="position:absolute;margin-left:-14.25pt;margin-top:3.75pt;width:558.75pt;height:11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"/>
            </w:pict>
          </mc:Fallback>
        </mc:AlternateContent>
      </w:r>
    </w:p>
    <w:p w:rsidR="00791D92" w:rsidRPr="00791D92" w:rsidRDefault="005218FA" w:rsidP="00EE0666">
      <w:pPr>
        <w:jc w:val="left"/>
        <w:rPr>
          <w:rFonts w:ascii="Elephant" w:hAnsi="Elephant"/>
        </w:rPr>
      </w:pPr>
      <w:r w:rsidRPr="00791D92">
        <w:rPr>
          <w:rFonts w:ascii="Elephant" w:hAnsi="Elephant"/>
        </w:rPr>
        <w:t>All senior</w:t>
      </w:r>
      <w:r w:rsidR="00D20254" w:rsidRPr="00791D92">
        <w:rPr>
          <w:rFonts w:ascii="Elephant" w:hAnsi="Elephant"/>
        </w:rPr>
        <w:t xml:space="preserve">s </w:t>
      </w:r>
      <w:proofErr w:type="gramStart"/>
      <w:r w:rsidR="00D20254" w:rsidRPr="00791D92">
        <w:rPr>
          <w:rFonts w:ascii="Elephant" w:hAnsi="Elephant"/>
        </w:rPr>
        <w:t>are invited</w:t>
      </w:r>
      <w:proofErr w:type="gramEnd"/>
      <w:r w:rsidR="00D20254" w:rsidRPr="00791D92">
        <w:rPr>
          <w:rFonts w:ascii="Elephant" w:hAnsi="Elephant"/>
        </w:rPr>
        <w:t xml:space="preserve"> to attend the all-</w:t>
      </w:r>
      <w:r w:rsidRPr="00791D92">
        <w:rPr>
          <w:rFonts w:ascii="Elephant" w:hAnsi="Elephant"/>
        </w:rPr>
        <w:t xml:space="preserve">night party held </w:t>
      </w:r>
      <w:r w:rsidR="005D589B" w:rsidRPr="00791D92">
        <w:rPr>
          <w:rFonts w:ascii="Elephant" w:hAnsi="Elephant"/>
        </w:rPr>
        <w:t xml:space="preserve">at Mercy High School </w:t>
      </w:r>
      <w:r w:rsidR="009B662A" w:rsidRPr="00791D92">
        <w:rPr>
          <w:rFonts w:ascii="Elephant" w:hAnsi="Elephant"/>
        </w:rPr>
        <w:t>after graduation on June 4, 2017</w:t>
      </w:r>
      <w:r w:rsidRPr="00791D92">
        <w:rPr>
          <w:rFonts w:ascii="Elephant" w:hAnsi="Elephant"/>
        </w:rPr>
        <w:t>.  The party begins at 10:30P</w:t>
      </w:r>
      <w:r w:rsidR="00D20254" w:rsidRPr="00791D92">
        <w:rPr>
          <w:rFonts w:ascii="Elephant" w:hAnsi="Elephant"/>
        </w:rPr>
        <w:t>M (students need to arrive by 11:3</w:t>
      </w:r>
      <w:r w:rsidRPr="00791D92">
        <w:rPr>
          <w:rFonts w:ascii="Elephant" w:hAnsi="Elephant"/>
        </w:rPr>
        <w:t xml:space="preserve">0) and ends at 5:00AM.  The </w:t>
      </w:r>
      <w:r w:rsidR="0012633A" w:rsidRPr="00791D92">
        <w:rPr>
          <w:rFonts w:ascii="Elephant" w:hAnsi="Elephant"/>
        </w:rPr>
        <w:t xml:space="preserve">senior </w:t>
      </w:r>
      <w:r w:rsidRPr="00791D92">
        <w:rPr>
          <w:rFonts w:ascii="Elephant" w:hAnsi="Elephant"/>
        </w:rPr>
        <w:t xml:space="preserve">all night party committee has been planning this event all year.  Many activities, food, dancing and fun </w:t>
      </w:r>
      <w:proofErr w:type="gramStart"/>
      <w:r w:rsidRPr="00791D92">
        <w:rPr>
          <w:rFonts w:ascii="Elephant" w:hAnsi="Elephant"/>
        </w:rPr>
        <w:t>is planned</w:t>
      </w:r>
      <w:proofErr w:type="gramEnd"/>
      <w:r w:rsidRPr="00791D92">
        <w:rPr>
          <w:rFonts w:ascii="Elephant" w:hAnsi="Elephant"/>
        </w:rPr>
        <w:t xml:space="preserve"> to celebrate</w:t>
      </w:r>
      <w:r w:rsidR="009B662A" w:rsidRPr="00791D92">
        <w:rPr>
          <w:rFonts w:ascii="Elephant" w:hAnsi="Elephant"/>
        </w:rPr>
        <w:t xml:space="preserve"> the last time the Class of 2017</w:t>
      </w:r>
      <w:r w:rsidRPr="00791D92">
        <w:rPr>
          <w:rFonts w:ascii="Elephant" w:hAnsi="Elephant"/>
        </w:rPr>
        <w:t xml:space="preserve"> will be together at Mercy High School.  The cost for this party was included in graduation fees collected last spring so all that </w:t>
      </w:r>
      <w:proofErr w:type="gramStart"/>
      <w:r w:rsidRPr="00791D92">
        <w:rPr>
          <w:rFonts w:ascii="Elephant" w:hAnsi="Elephant"/>
        </w:rPr>
        <w:t>is needed</w:t>
      </w:r>
      <w:proofErr w:type="gramEnd"/>
      <w:r w:rsidRPr="00791D92">
        <w:rPr>
          <w:rFonts w:ascii="Elephant" w:hAnsi="Elephant"/>
        </w:rPr>
        <w:t xml:space="preserve"> to attend is the consent form below.  Please return to the recept</w:t>
      </w:r>
      <w:r w:rsidR="00D20254" w:rsidRPr="00791D92">
        <w:rPr>
          <w:rFonts w:ascii="Elephant" w:hAnsi="Elephant"/>
        </w:rPr>
        <w:t>io</w:t>
      </w:r>
      <w:r w:rsidR="009B662A" w:rsidRPr="00791D92">
        <w:rPr>
          <w:rFonts w:ascii="Elephant" w:hAnsi="Elephant"/>
        </w:rPr>
        <w:t>n area by Thursday, April 27, 2017</w:t>
      </w:r>
      <w:r w:rsidRPr="00791D92">
        <w:rPr>
          <w:rFonts w:ascii="Elephant" w:hAnsi="Elephant"/>
        </w:rPr>
        <w:t>.</w:t>
      </w:r>
    </w:p>
    <w:p w:rsidR="00EE0666" w:rsidRDefault="00EE0666" w:rsidP="005D589B">
      <w:pPr>
        <w:jc w:val="left"/>
        <w:rPr>
          <w:rFonts w:ascii="Elephant" w:hAnsi="Elephant"/>
          <w:sz w:val="24"/>
          <w:szCs w:val="24"/>
        </w:rPr>
      </w:pPr>
      <w:bookmarkStart w:id="0" w:name="_GoBack"/>
      <w:bookmarkEnd w:id="0"/>
    </w:p>
    <w:p w:rsidR="0011643B" w:rsidRDefault="005D589B" w:rsidP="005D589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 hereby consent to participation by my daughter, _____________________________, in the Senior All Night Party held at Mercy High School </w:t>
      </w:r>
      <w:r w:rsidR="002B4898">
        <w:rPr>
          <w:sz w:val="24"/>
          <w:szCs w:val="24"/>
        </w:rPr>
        <w:t>b</w:t>
      </w:r>
      <w:r w:rsidR="00EE0666">
        <w:rPr>
          <w:sz w:val="24"/>
          <w:szCs w:val="24"/>
        </w:rPr>
        <w:t>eginni</w:t>
      </w:r>
      <w:r w:rsidR="009B662A">
        <w:rPr>
          <w:sz w:val="24"/>
          <w:szCs w:val="24"/>
        </w:rPr>
        <w:t>ng at 10:30PM June 4, 2017</w:t>
      </w:r>
      <w:r w:rsidR="0011643B">
        <w:rPr>
          <w:sz w:val="24"/>
          <w:szCs w:val="24"/>
        </w:rPr>
        <w:t xml:space="preserve"> an</w:t>
      </w:r>
      <w:r w:rsidR="009B662A">
        <w:rPr>
          <w:sz w:val="24"/>
          <w:szCs w:val="24"/>
        </w:rPr>
        <w:t>d ending at 5:00AM, June 5, 2017</w:t>
      </w:r>
      <w:r w:rsidR="0011643B">
        <w:rPr>
          <w:sz w:val="24"/>
          <w:szCs w:val="24"/>
        </w:rPr>
        <w:t>.</w:t>
      </w:r>
      <w:r w:rsidR="00B5532B">
        <w:rPr>
          <w:sz w:val="24"/>
          <w:szCs w:val="24"/>
        </w:rPr>
        <w:t xml:space="preserve">   </w:t>
      </w:r>
      <w:r w:rsidR="0011643B">
        <w:rPr>
          <w:sz w:val="24"/>
          <w:szCs w:val="24"/>
        </w:rPr>
        <w:t>In consideration of my child being allowed to participate in this event, I agree to indemnify and hold harmless Mercy High School, any and all affiliated organizations, its/their employees, agents, representatives and volunteers from any and all claims I or my child may have, excluding claims for intentional misconduct or gross negligence arising from or relating to my child’s participation in this event.</w:t>
      </w:r>
      <w:r w:rsidR="00B5532B">
        <w:rPr>
          <w:sz w:val="24"/>
          <w:szCs w:val="24"/>
        </w:rPr>
        <w:t xml:space="preserve">  </w:t>
      </w:r>
      <w:r w:rsidR="0011643B">
        <w:rPr>
          <w:sz w:val="24"/>
          <w:szCs w:val="24"/>
        </w:rPr>
        <w:t xml:space="preserve">I authorize Mercy High School to obtain necessary medical treatment for my child in case of illness, injury or accident.  My child has the following medical conditions or allergies, which </w:t>
      </w:r>
      <w:r w:rsidR="00FA797C">
        <w:rPr>
          <w:sz w:val="24"/>
          <w:szCs w:val="24"/>
        </w:rPr>
        <w:t xml:space="preserve">a </w:t>
      </w:r>
      <w:r w:rsidR="0011643B">
        <w:rPr>
          <w:sz w:val="24"/>
          <w:szCs w:val="24"/>
        </w:rPr>
        <w:t>health care provider should be told: _______________________________</w:t>
      </w:r>
      <w:r w:rsidR="00FA797C">
        <w:rPr>
          <w:sz w:val="24"/>
          <w:szCs w:val="24"/>
        </w:rPr>
        <w:t>__________</w:t>
      </w:r>
      <w:r w:rsidR="0011643B">
        <w:rPr>
          <w:sz w:val="24"/>
          <w:szCs w:val="24"/>
        </w:rPr>
        <w:br/>
        <w:t>______________________________________________________________________________</w:t>
      </w:r>
      <w:r w:rsidR="00B5532B">
        <w:rPr>
          <w:sz w:val="24"/>
          <w:szCs w:val="24"/>
        </w:rPr>
        <w:t>__________</w:t>
      </w:r>
    </w:p>
    <w:p w:rsidR="0011643B" w:rsidRDefault="0011643B" w:rsidP="005D589B">
      <w:pPr>
        <w:jc w:val="left"/>
        <w:rPr>
          <w:sz w:val="24"/>
          <w:szCs w:val="24"/>
        </w:rPr>
      </w:pPr>
    </w:p>
    <w:p w:rsidR="0011643B" w:rsidRDefault="0011643B" w:rsidP="005D589B">
      <w:pPr>
        <w:jc w:val="left"/>
        <w:rPr>
          <w:sz w:val="24"/>
          <w:szCs w:val="24"/>
        </w:rPr>
      </w:pPr>
      <w:r>
        <w:rPr>
          <w:sz w:val="24"/>
          <w:szCs w:val="24"/>
        </w:rPr>
        <w:t>During this event I can be reached at:  home________________</w:t>
      </w:r>
      <w:r w:rsidR="00B5532B">
        <w:rPr>
          <w:sz w:val="24"/>
          <w:szCs w:val="24"/>
        </w:rPr>
        <w:t>___</w:t>
      </w:r>
      <w:r>
        <w:rPr>
          <w:sz w:val="24"/>
          <w:szCs w:val="24"/>
        </w:rPr>
        <w:t>___ cell ________</w:t>
      </w:r>
      <w:r w:rsidR="00B5532B">
        <w:rPr>
          <w:sz w:val="24"/>
          <w:szCs w:val="24"/>
        </w:rPr>
        <w:t>_______</w:t>
      </w:r>
      <w:r>
        <w:rPr>
          <w:sz w:val="24"/>
          <w:szCs w:val="24"/>
        </w:rPr>
        <w:t>________</w:t>
      </w:r>
    </w:p>
    <w:p w:rsidR="0011643B" w:rsidRDefault="0011643B" w:rsidP="005D589B">
      <w:pPr>
        <w:jc w:val="left"/>
        <w:rPr>
          <w:sz w:val="24"/>
          <w:szCs w:val="24"/>
        </w:rPr>
      </w:pPr>
    </w:p>
    <w:p w:rsidR="006C2F44" w:rsidRDefault="0011643B" w:rsidP="005D589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PLEASE BE AWARE THAT NO STUDENT WILL BE ALLOWED TO LEAVE </w:t>
      </w:r>
      <w:r w:rsidR="006C2F44">
        <w:rPr>
          <w:sz w:val="24"/>
          <w:szCs w:val="24"/>
        </w:rPr>
        <w:t xml:space="preserve">UNTIL 5AM, </w:t>
      </w:r>
    </w:p>
    <w:p w:rsidR="0011643B" w:rsidRDefault="00B709E5" w:rsidP="005D589B">
      <w:pPr>
        <w:jc w:val="left"/>
        <w:rPr>
          <w:sz w:val="24"/>
          <w:szCs w:val="24"/>
        </w:rPr>
      </w:pPr>
      <w:r>
        <w:rPr>
          <w:sz w:val="24"/>
          <w:szCs w:val="24"/>
        </w:rPr>
        <w:t>JUNE 5, 2017</w:t>
      </w:r>
      <w:r w:rsidR="006C2F44">
        <w:rPr>
          <w:sz w:val="24"/>
          <w:szCs w:val="24"/>
        </w:rPr>
        <w:t>.</w:t>
      </w:r>
      <w:r w:rsidR="0011643B">
        <w:rPr>
          <w:sz w:val="24"/>
          <w:szCs w:val="24"/>
        </w:rPr>
        <w:t xml:space="preserve">  </w:t>
      </w:r>
      <w:r w:rsidR="006C2F44">
        <w:rPr>
          <w:sz w:val="24"/>
          <w:szCs w:val="24"/>
        </w:rPr>
        <w:t>A STUDENT WILL ONLY BE RELEASE PRIOR TO 5AM IF A PARENT OR GUARDIAN IS PRESENT</w:t>
      </w:r>
      <w:r w:rsidR="0011643B">
        <w:rPr>
          <w:sz w:val="24"/>
          <w:szCs w:val="24"/>
        </w:rPr>
        <w:t>.</w:t>
      </w:r>
      <w:r w:rsidR="00B5532B">
        <w:rPr>
          <w:sz w:val="24"/>
          <w:szCs w:val="24"/>
        </w:rPr>
        <w:t xml:space="preserve">  </w:t>
      </w:r>
      <w:r w:rsidR="0011643B">
        <w:rPr>
          <w:sz w:val="24"/>
          <w:szCs w:val="24"/>
        </w:rPr>
        <w:t>NO DRUGS, ALCOHOL, OR TOBACCO WILL BE ALLOWED ON THE PREMISES.  THE MERCY HANDBOOK REGULATIONS WILL BE IN EFFECT.</w:t>
      </w:r>
    </w:p>
    <w:p w:rsidR="00B5532B" w:rsidRDefault="00B5532B" w:rsidP="005D589B">
      <w:pPr>
        <w:jc w:val="left"/>
        <w:rPr>
          <w:sz w:val="24"/>
          <w:szCs w:val="24"/>
        </w:rPr>
      </w:pPr>
    </w:p>
    <w:p w:rsidR="00B5532B" w:rsidRDefault="00B5532B" w:rsidP="005D589B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  <w:t xml:space="preserve">                                  ____________________________________</w:t>
      </w:r>
    </w:p>
    <w:p w:rsidR="00B5532B" w:rsidRDefault="00B5532B" w:rsidP="005D589B">
      <w:pPr>
        <w:jc w:val="left"/>
        <w:rPr>
          <w:sz w:val="24"/>
          <w:szCs w:val="24"/>
        </w:rPr>
      </w:pPr>
      <w:r w:rsidRPr="00B5532B">
        <w:rPr>
          <w:b/>
          <w:sz w:val="24"/>
          <w:szCs w:val="24"/>
        </w:rPr>
        <w:t>Print Parent’s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532B">
        <w:rPr>
          <w:b/>
          <w:sz w:val="24"/>
          <w:szCs w:val="24"/>
        </w:rPr>
        <w:t>Parent’s Signature</w:t>
      </w:r>
    </w:p>
    <w:p w:rsidR="00B5532B" w:rsidRDefault="00B5532B" w:rsidP="005D589B">
      <w:pPr>
        <w:jc w:val="left"/>
        <w:rPr>
          <w:sz w:val="24"/>
          <w:szCs w:val="24"/>
        </w:rPr>
      </w:pPr>
    </w:p>
    <w:p w:rsidR="00B5532B" w:rsidRDefault="00B5532B" w:rsidP="005D589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Student:  I, ________________________, a student of Mercy High School agree to abide by the school code of conduct as stated in the school handbook.</w:t>
      </w:r>
    </w:p>
    <w:p w:rsidR="009B662A" w:rsidRDefault="009B662A" w:rsidP="005D589B">
      <w:pPr>
        <w:jc w:val="left"/>
        <w:rPr>
          <w:b/>
          <w:sz w:val="24"/>
          <w:szCs w:val="24"/>
        </w:rPr>
      </w:pPr>
    </w:p>
    <w:p w:rsidR="00FA797C" w:rsidRDefault="00FA797C" w:rsidP="00FA797C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  <w:t xml:space="preserve">                                  ____________________________________</w:t>
      </w:r>
    </w:p>
    <w:p w:rsidR="00FA797C" w:rsidRDefault="00FA797C" w:rsidP="00FA797C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Print Stude</w:t>
      </w:r>
      <w:r w:rsidRPr="00B5532B">
        <w:rPr>
          <w:b/>
          <w:sz w:val="24"/>
          <w:szCs w:val="24"/>
        </w:rPr>
        <w:t>nt’s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Stud</w:t>
      </w:r>
      <w:r w:rsidRPr="00B5532B">
        <w:rPr>
          <w:b/>
          <w:sz w:val="24"/>
          <w:szCs w:val="24"/>
        </w:rPr>
        <w:t>ent’s Signature</w:t>
      </w:r>
    </w:p>
    <w:p w:rsidR="00D20254" w:rsidRDefault="00D20254" w:rsidP="005D589B">
      <w:pPr>
        <w:jc w:val="left"/>
        <w:rPr>
          <w:b/>
          <w:sz w:val="24"/>
          <w:szCs w:val="24"/>
        </w:rPr>
      </w:pPr>
    </w:p>
    <w:p w:rsidR="00B5532B" w:rsidRPr="00B5532B" w:rsidRDefault="00FA797C" w:rsidP="005D589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*****Please return this form to the reception area or </w:t>
      </w:r>
      <w:r w:rsidR="00EE0666">
        <w:rPr>
          <w:b/>
          <w:sz w:val="24"/>
          <w:szCs w:val="24"/>
        </w:rPr>
        <w:t>t</w:t>
      </w:r>
      <w:r w:rsidR="00DB15AC">
        <w:rPr>
          <w:b/>
          <w:sz w:val="24"/>
          <w:szCs w:val="24"/>
        </w:rPr>
        <w:t>o Mrs.</w:t>
      </w:r>
      <w:r w:rsidR="009B662A">
        <w:rPr>
          <w:b/>
          <w:sz w:val="24"/>
          <w:szCs w:val="24"/>
        </w:rPr>
        <w:t xml:space="preserve"> </w:t>
      </w:r>
      <w:proofErr w:type="spellStart"/>
      <w:r w:rsidR="009B662A">
        <w:rPr>
          <w:b/>
          <w:sz w:val="24"/>
          <w:szCs w:val="24"/>
        </w:rPr>
        <w:t>Rozman</w:t>
      </w:r>
      <w:proofErr w:type="spellEnd"/>
      <w:r w:rsidR="009B662A">
        <w:rPr>
          <w:b/>
          <w:sz w:val="24"/>
          <w:szCs w:val="24"/>
        </w:rPr>
        <w:t xml:space="preserve"> by Thursday, April 27, 2017</w:t>
      </w:r>
      <w:r w:rsidR="00EE0666">
        <w:rPr>
          <w:b/>
          <w:sz w:val="24"/>
          <w:szCs w:val="24"/>
        </w:rPr>
        <w:t>.</w:t>
      </w:r>
      <w:r w:rsidR="00D20254">
        <w:rPr>
          <w:b/>
          <w:sz w:val="24"/>
          <w:szCs w:val="24"/>
        </w:rPr>
        <w:t xml:space="preserve"> </w:t>
      </w:r>
    </w:p>
    <w:sectPr w:rsidR="00B5532B" w:rsidRPr="00B5532B" w:rsidSect="00B553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osphate">
    <w:altName w:val="Times New Roman"/>
    <w:charset w:val="00"/>
    <w:family w:val="auto"/>
    <w:pitch w:val="variable"/>
    <w:sig w:usb0="00000001" w:usb1="5000204B" w:usb2="00000040" w:usb3="00000000" w:csb0="00000193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92"/>
    <w:rsid w:val="00080A1C"/>
    <w:rsid w:val="000E69B1"/>
    <w:rsid w:val="0011643B"/>
    <w:rsid w:val="0012633A"/>
    <w:rsid w:val="00220D4D"/>
    <w:rsid w:val="002219C8"/>
    <w:rsid w:val="002601CE"/>
    <w:rsid w:val="002A381C"/>
    <w:rsid w:val="002B4898"/>
    <w:rsid w:val="00302953"/>
    <w:rsid w:val="003D0459"/>
    <w:rsid w:val="00511A2D"/>
    <w:rsid w:val="005218FA"/>
    <w:rsid w:val="005D589B"/>
    <w:rsid w:val="006A3AF7"/>
    <w:rsid w:val="006C2F44"/>
    <w:rsid w:val="007544A2"/>
    <w:rsid w:val="00791D92"/>
    <w:rsid w:val="00815AAD"/>
    <w:rsid w:val="009B662A"/>
    <w:rsid w:val="00B5532B"/>
    <w:rsid w:val="00B709E5"/>
    <w:rsid w:val="00BC64B8"/>
    <w:rsid w:val="00CA2925"/>
    <w:rsid w:val="00D20254"/>
    <w:rsid w:val="00D80C1D"/>
    <w:rsid w:val="00DB15AC"/>
    <w:rsid w:val="00E07051"/>
    <w:rsid w:val="00EE0666"/>
    <w:rsid w:val="00FA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E7584F"/>
  <w15:docId w15:val="{48A27E35-BC2E-4DF0-998E-EFDB1929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earle\AppData\Local\Temp\SANP%20Consent%202017.dotx" TargetMode="Externa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SANP Consent 2017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High School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jhearle</dc:creator>
  <cp:lastModifiedBy>jhearle</cp:lastModifiedBy>
  <cp:revision>1</cp:revision>
  <cp:lastPrinted>2017-03-09T19:55:00Z</cp:lastPrinted>
  <dcterms:created xsi:type="dcterms:W3CDTF">2017-04-27T13:32:00Z</dcterms:created>
  <dcterms:modified xsi:type="dcterms:W3CDTF">2017-04-27T13:32:00Z</dcterms:modified>
</cp:coreProperties>
</file>